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F4" w:rsidRPr="00C47FD9" w:rsidRDefault="004E39F4" w:rsidP="00DB5919">
      <w:pPr>
        <w:spacing w:after="196" w:line="259" w:lineRule="auto"/>
        <w:ind w:left="10" w:right="342" w:hanging="10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ZGODA NA UDZIAŁ DZIECKA </w:t>
      </w:r>
    </w:p>
    <w:p w:rsidR="004E39F4" w:rsidRPr="00C47FD9" w:rsidRDefault="004E39F4" w:rsidP="00DB5919">
      <w:pPr>
        <w:spacing w:after="184" w:line="259" w:lineRule="auto"/>
        <w:ind w:right="342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b/>
          <w:color w:val="000000"/>
          <w:sz w:val="20"/>
          <w:szCs w:val="20"/>
          <w:lang w:eastAsia="pl-PL"/>
        </w:rPr>
        <w:t>W OGÓLNOPOLSKIM KONKURSIE PLASTYCZNYM „Piękna nasza Polska cała i miejscowość moja mała”</w:t>
      </w: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keepNext/>
        <w:keepLines/>
        <w:spacing w:after="16" w:line="259" w:lineRule="auto"/>
        <w:outlineLvl w:val="0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Oświadczam że, </w:t>
      </w: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numPr>
          <w:ilvl w:val="0"/>
          <w:numId w:val="2"/>
        </w:numPr>
        <w:spacing w:after="152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>zapoznałam/-em się z Regulaminem Ogólnopolskiego Konkursu Plastycznego „</w:t>
      </w:r>
      <w:r w:rsidRPr="00C47FD9">
        <w:rPr>
          <w:rFonts w:ascii="Times New Roman" w:hAnsi="Times New Roman"/>
          <w:bCs/>
          <w:color w:val="000000"/>
          <w:sz w:val="20"/>
          <w:szCs w:val="20"/>
          <w:lang w:eastAsia="pl-PL"/>
        </w:rPr>
        <w:t>Piękna nasza Polska cała i miejscowość moja mała</w:t>
      </w: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”, organizowanego przez Miejskie Przedszkole z Oddziałami Integracyjnymi nr 31 w Płocku i akceptuję jego warunki, </w:t>
      </w:r>
    </w:p>
    <w:p w:rsidR="004E39F4" w:rsidRPr="00C47FD9" w:rsidRDefault="004E39F4" w:rsidP="00DB5919">
      <w:pPr>
        <w:numPr>
          <w:ilvl w:val="0"/>
          <w:numId w:val="2"/>
        </w:numPr>
        <w:spacing w:after="32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wyrażam zgodę na udział </w:t>
      </w: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br/>
      </w: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br/>
        <w:t xml:space="preserve">………………….……………………………………………………… </w:t>
      </w:r>
    </w:p>
    <w:p w:rsidR="004E39F4" w:rsidRPr="00C47FD9" w:rsidRDefault="004E39F4" w:rsidP="00DB5919">
      <w:pPr>
        <w:spacing w:after="152" w:line="248" w:lineRule="auto"/>
        <w:ind w:left="368" w:right="329" w:hanging="1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(imię i nazwisko autora pracy) w w/w konkursie,  </w:t>
      </w:r>
    </w:p>
    <w:p w:rsidR="004E39F4" w:rsidRPr="00C47FD9" w:rsidRDefault="004E39F4" w:rsidP="00DB5919">
      <w:pPr>
        <w:numPr>
          <w:ilvl w:val="0"/>
          <w:numId w:val="2"/>
        </w:numPr>
        <w:spacing w:after="152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wyrażam zgodę na nieodpłatne wykorzystanie pracy mojego dziecka przez Organizatora konkursu,  </w:t>
      </w:r>
    </w:p>
    <w:p w:rsidR="004E39F4" w:rsidRPr="00C47FD9" w:rsidRDefault="004E39F4" w:rsidP="00DB5919">
      <w:pPr>
        <w:numPr>
          <w:ilvl w:val="0"/>
          <w:numId w:val="2"/>
        </w:numPr>
        <w:spacing w:after="152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złożoną na konkurs pracę dziecko wykonało osobiście i przysługują dziecku prawa majątkowe  i osobiste i nie są one w żaden sposób ograniczone lub obciążone,  </w:t>
      </w:r>
    </w:p>
    <w:p w:rsidR="004E39F4" w:rsidRPr="00C47FD9" w:rsidRDefault="004E39F4" w:rsidP="00DB5919">
      <w:pPr>
        <w:numPr>
          <w:ilvl w:val="0"/>
          <w:numId w:val="2"/>
        </w:numPr>
        <w:spacing w:after="152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praca konkursowa nie zagraża i nie narusza praw osób trzecich, w szczególności nie narusza ich majątkowych i osobistych praw autorskich. Za wszelkie roszczenia osób trzecich, które wynikają  z tytułu naruszenia ich praw odpowiada uczestnik konkursu,  </w:t>
      </w:r>
    </w:p>
    <w:p w:rsidR="004E39F4" w:rsidRPr="00C47FD9" w:rsidRDefault="004E39F4" w:rsidP="00DB5919">
      <w:pPr>
        <w:numPr>
          <w:ilvl w:val="0"/>
          <w:numId w:val="2"/>
        </w:numPr>
        <w:spacing w:after="152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z chwilą przekazania pracy konkursowej Organizatorowi konkursu, uczestnik nieodpłatnie,  bez ograniczenia w czasie przenosi na Organizatora konkursu autorskie prawa majątkowe do tej pracy w rozumieniu ustawy z dnia 4 lutego 1994 r. o prawie autorskim i prawach pokrewnych  (t. j. Dz. U. z 2025 r. poz. 24 ze zm.) na następujących polach eksploatacji:  </w:t>
      </w:r>
    </w:p>
    <w:p w:rsidR="004E39F4" w:rsidRPr="00C47FD9" w:rsidRDefault="004E39F4" w:rsidP="00DB5919">
      <w:pPr>
        <w:numPr>
          <w:ilvl w:val="1"/>
          <w:numId w:val="2"/>
        </w:numPr>
        <w:spacing w:after="152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rozpowszechnianie pracy konkursowej, w tym w szczególności jej publiczne prezentowanie, wystawianie, wyświetlanie, nadawanie i reemitowanie;  </w:t>
      </w:r>
    </w:p>
    <w:p w:rsidR="004E39F4" w:rsidRPr="00C47FD9" w:rsidRDefault="004E39F4" w:rsidP="00DB5919">
      <w:pPr>
        <w:numPr>
          <w:ilvl w:val="1"/>
          <w:numId w:val="2"/>
        </w:numPr>
        <w:spacing w:after="152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utrwalanie i zwielokrotnianie pracy konkursowej dowolną techniką i w dowolnej liczbie egzemplarzy, w wersji papierowej lub/i elektronicznej na dowolnych nośnikach danych;  </w:t>
      </w:r>
    </w:p>
    <w:p w:rsidR="004E39F4" w:rsidRPr="00C47FD9" w:rsidRDefault="004E39F4" w:rsidP="00DB5919">
      <w:pPr>
        <w:numPr>
          <w:ilvl w:val="1"/>
          <w:numId w:val="2"/>
        </w:numPr>
        <w:spacing w:after="106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przechowywanie i przekazywanie pracy konkursowej, w tym w szczególności wprowadzanie pracy do pamięci komputerów i innych urządzeń, przesyłanie jej sieciami wewnętrznymi  z wykorzystaniem Internetu.  </w:t>
      </w:r>
    </w:p>
    <w:p w:rsidR="004E39F4" w:rsidRPr="00C47FD9" w:rsidRDefault="004E39F4" w:rsidP="00DB5919">
      <w:pPr>
        <w:numPr>
          <w:ilvl w:val="0"/>
          <w:numId w:val="2"/>
        </w:numPr>
        <w:spacing w:after="152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Z chwilą przekazania pracy konkursowej Organizatorowi konkursu, uczestnik przenosi nieodpłatnie na Organizatora konkursu wyłączne prawo opracowywania pracy konkursowej oraz zezwalania  na wykonywanie zależnych praw autorskich do pracy konkursowej.  </w:t>
      </w:r>
    </w:p>
    <w:p w:rsidR="004E39F4" w:rsidRPr="00C47FD9" w:rsidRDefault="004E39F4" w:rsidP="00DB5919">
      <w:pPr>
        <w:numPr>
          <w:ilvl w:val="0"/>
          <w:numId w:val="2"/>
        </w:numPr>
        <w:spacing w:after="106" w:line="248" w:lineRule="auto"/>
        <w:ind w:right="32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Zapoznałam/-em się z poniższą klauzulą informacyjną: 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19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……………………………………………………………..… </w:t>
      </w: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Data i podpis rodzica/opiekuna prawnego </w:t>
      </w: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4E39F4" w:rsidRPr="00C47FD9" w:rsidRDefault="004E39F4" w:rsidP="00C47FD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3" w:line="248" w:lineRule="auto"/>
        <w:ind w:left="-5" w:right="329" w:hanging="1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4E39F4" w:rsidRPr="00C47FD9" w:rsidRDefault="004E39F4" w:rsidP="00DB5919">
      <w:pPr>
        <w:spacing w:after="3" w:line="248" w:lineRule="auto"/>
        <w:ind w:left="-5" w:right="329" w:hanging="1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Wyrażam zgodę na przetwarzanie danych osobowych mnie dotyczących oraz danych dotyczących dziecka - autora pracy dla celów związanych z organizacją konkursu oraz upowszechnianiem osiągnięć uczestnika konkursu/pracy konkursowej poprzez stronę internetową Organizatora konkursu/szkoły/placówki oraz w mediach/wydawnictwach w związku z promocją konkursu, jak też promocją działalności statutowej Organizatora konkursu/szkoły/placówki. Zgoda obowiązuje do czasu jej wycofania. Wycofanie zgody nie wpływa na zgodność z prawem przetwarzania, którego dokonano na podstawie zgody przed jej wycofaniem.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19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………………………………………………………………..  Data i podpis rodzica/opiekuna prawnego </w:t>
      </w: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174" w:line="296" w:lineRule="auto"/>
        <w:ind w:left="-5" w:right="329" w:hanging="1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Wyrażam zgodę na rozpowszechnianie wizerunku dziecka - autora pracy, zarejestrowanego podczas brania udziału w konkursie (w formie filmu i zdjęć), w tym na publikację na stronie internetowej, korytarzu, tablicy ogłoszeń Organizatora konkursu/szkoły/placówki, jak też w mediach/ wydawnictwach do celów promocyjnych. Zgoda ma charakter nieodpłatny i obowiązuje do czasu jej wycofania. Wycofanie zgody nie wpływa na zgodność z prawem przetwarzania, którego dokonano  na podstawie zgody przed jej wycofaniem.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0" w:line="259" w:lineRule="auto"/>
        <w:ind w:right="283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19" w:line="259" w:lineRule="auto"/>
        <w:ind w:right="283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……………………………………………………….………  </w:t>
      </w: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Data i podpis rodzica/opiekuna prawnego 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9" w:line="248" w:lineRule="auto"/>
        <w:ind w:left="-5" w:right="329" w:hanging="1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Wyrażam zgodę na podawanie do publicznej wiadomości imienia i nazwiska, wieku/ autora pracy wraz z nazwą przedszkola w związku z udziałem w ww. konkursie, we wszelkich ogłoszeniach, zapowiedziach i informacjach o tym konkursie oraz jego wynikach.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19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……………………………………………………………..…  </w:t>
      </w:r>
    </w:p>
    <w:p w:rsidR="004E39F4" w:rsidRPr="00C47FD9" w:rsidRDefault="004E39F4" w:rsidP="00DB5919">
      <w:pPr>
        <w:spacing w:after="9" w:line="249" w:lineRule="auto"/>
        <w:ind w:left="3275" w:right="325" w:hanging="1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Data i podpis rodzica/opiekuna prawnego </w:t>
      </w:r>
    </w:p>
    <w:p w:rsidR="004E39F4" w:rsidRPr="00C47FD9" w:rsidRDefault="004E39F4" w:rsidP="00DB5919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156" w:line="259" w:lineRule="auto"/>
        <w:ind w:right="278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158" w:line="259" w:lineRule="auto"/>
        <w:ind w:right="278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</w:t>
      </w:r>
    </w:p>
    <w:p w:rsidR="004E39F4" w:rsidRPr="00C47FD9" w:rsidRDefault="004E39F4" w:rsidP="00DB5919">
      <w:pPr>
        <w:spacing w:after="158" w:line="259" w:lineRule="auto"/>
        <w:ind w:right="278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47FD9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</w:t>
      </w:r>
    </w:p>
    <w:p w:rsidR="004E39F4" w:rsidRPr="00DB5919" w:rsidRDefault="004E39F4" w:rsidP="00DB5919">
      <w:pPr>
        <w:spacing w:after="158" w:line="259" w:lineRule="auto"/>
        <w:ind w:right="278"/>
        <w:jc w:val="center"/>
        <w:rPr>
          <w:rFonts w:ascii="Times New Roman" w:hAnsi="Times New Roman"/>
          <w:color w:val="000000"/>
          <w:sz w:val="22"/>
          <w:lang w:eastAsia="pl-PL"/>
        </w:rPr>
      </w:pPr>
      <w:r w:rsidRPr="00DB5919">
        <w:rPr>
          <w:rFonts w:ascii="Times New Roman" w:hAnsi="Times New Roman"/>
          <w:b/>
          <w:color w:val="000000"/>
          <w:lang w:eastAsia="pl-PL"/>
        </w:rPr>
        <w:t xml:space="preserve"> </w:t>
      </w:r>
    </w:p>
    <w:p w:rsidR="004E39F4" w:rsidRPr="00DB5919" w:rsidRDefault="004E39F4" w:rsidP="00DB5919">
      <w:pPr>
        <w:spacing w:after="156" w:line="259" w:lineRule="auto"/>
        <w:ind w:right="278"/>
        <w:jc w:val="center"/>
        <w:rPr>
          <w:rFonts w:ascii="Times New Roman" w:hAnsi="Times New Roman"/>
          <w:color w:val="000000"/>
          <w:sz w:val="22"/>
          <w:lang w:eastAsia="pl-PL"/>
        </w:rPr>
      </w:pPr>
      <w:r w:rsidRPr="00DB5919">
        <w:rPr>
          <w:rFonts w:ascii="Times New Roman" w:hAnsi="Times New Roman"/>
          <w:b/>
          <w:color w:val="000000"/>
          <w:lang w:eastAsia="pl-PL"/>
        </w:rPr>
        <w:t xml:space="preserve"> </w:t>
      </w:r>
    </w:p>
    <w:p w:rsidR="004E39F4" w:rsidRDefault="004E39F4"/>
    <w:sectPr w:rsidR="004E39F4" w:rsidSect="00C47FD9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ABB"/>
    <w:multiLevelType w:val="hybridMultilevel"/>
    <w:tmpl w:val="7AD80C5A"/>
    <w:lvl w:ilvl="0" w:tplc="25CC63F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00415F4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D9044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7F89B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B5E5D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90EEA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60A1E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482D1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B9260F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>
    <w:nsid w:val="60C3514A"/>
    <w:multiLevelType w:val="multilevel"/>
    <w:tmpl w:val="A554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9C6"/>
    <w:rsid w:val="004E39F4"/>
    <w:rsid w:val="005667A3"/>
    <w:rsid w:val="006C7686"/>
    <w:rsid w:val="00905189"/>
    <w:rsid w:val="009819C6"/>
    <w:rsid w:val="00A47A0C"/>
    <w:rsid w:val="00AE02E1"/>
    <w:rsid w:val="00C47FD9"/>
    <w:rsid w:val="00D30151"/>
    <w:rsid w:val="00DB5919"/>
    <w:rsid w:val="00EE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05189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9C6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9C6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19C6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9C6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819C6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819C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819C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819C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819C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9C6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19C6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19C6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819C6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819C6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819C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819C6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819C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819C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819C6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819C6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819C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819C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819C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819C6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819C6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9819C6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819C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819C6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819C6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547</Words>
  <Characters>3285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Figat-Krzykwa</dc:creator>
  <cp:keywords/>
  <dc:description/>
  <cp:lastModifiedBy>User</cp:lastModifiedBy>
  <cp:revision>5</cp:revision>
  <dcterms:created xsi:type="dcterms:W3CDTF">2025-10-20T11:36:00Z</dcterms:created>
  <dcterms:modified xsi:type="dcterms:W3CDTF">2026-03-03T12:58:00Z</dcterms:modified>
</cp:coreProperties>
</file>